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61" w:rsidRDefault="00F50E61" w:rsidP="00224D02">
      <w:r>
        <w:separator/>
      </w:r>
    </w:p>
  </w:endnote>
  <w:endnote w:type="continuationSeparator" w:id="0">
    <w:p w:rsidR="00F50E61" w:rsidRDefault="00F50E61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61" w:rsidRDefault="00F50E61">
    <w:pPr>
      <w:pStyle w:val="Footer"/>
    </w:pPr>
  </w:p>
  <w:p w:rsidR="00F50E61" w:rsidRDefault="00F50E61">
    <w:pPr>
      <w:pStyle w:val="Footer"/>
    </w:pPr>
  </w:p>
  <w:p w:rsidR="00F50E61" w:rsidRDefault="00F50E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61" w:rsidRDefault="00F50E61" w:rsidP="00224D02">
      <w:r>
        <w:separator/>
      </w:r>
    </w:p>
  </w:footnote>
  <w:footnote w:type="continuationSeparator" w:id="0">
    <w:p w:rsidR="00F50E61" w:rsidRDefault="00F50E61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61880"/>
    <w:rsid w:val="00090CBC"/>
    <w:rsid w:val="000A1293"/>
    <w:rsid w:val="000D2B54"/>
    <w:rsid w:val="000E6D76"/>
    <w:rsid w:val="000E6E70"/>
    <w:rsid w:val="00105BC9"/>
    <w:rsid w:val="001139C6"/>
    <w:rsid w:val="00116041"/>
    <w:rsid w:val="00147A65"/>
    <w:rsid w:val="00156361"/>
    <w:rsid w:val="00172D91"/>
    <w:rsid w:val="001771E6"/>
    <w:rsid w:val="001955DC"/>
    <w:rsid w:val="001A69FE"/>
    <w:rsid w:val="001E193E"/>
    <w:rsid w:val="001E376F"/>
    <w:rsid w:val="002117A7"/>
    <w:rsid w:val="00224D02"/>
    <w:rsid w:val="00227394"/>
    <w:rsid w:val="00227C89"/>
    <w:rsid w:val="002762F6"/>
    <w:rsid w:val="00283630"/>
    <w:rsid w:val="002A79F3"/>
    <w:rsid w:val="002B0BDF"/>
    <w:rsid w:val="002B471B"/>
    <w:rsid w:val="002C36A7"/>
    <w:rsid w:val="002D44FB"/>
    <w:rsid w:val="002D50EC"/>
    <w:rsid w:val="002D6DF1"/>
    <w:rsid w:val="00302A67"/>
    <w:rsid w:val="00322AE3"/>
    <w:rsid w:val="00356C13"/>
    <w:rsid w:val="00356C90"/>
    <w:rsid w:val="0035743B"/>
    <w:rsid w:val="00376891"/>
    <w:rsid w:val="00394350"/>
    <w:rsid w:val="003A4A29"/>
    <w:rsid w:val="003C3738"/>
    <w:rsid w:val="003F084D"/>
    <w:rsid w:val="0041531E"/>
    <w:rsid w:val="00416810"/>
    <w:rsid w:val="004200EF"/>
    <w:rsid w:val="00423853"/>
    <w:rsid w:val="00453A86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26A9A"/>
    <w:rsid w:val="00757707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8257E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A06EAB"/>
    <w:rsid w:val="00A13490"/>
    <w:rsid w:val="00A15085"/>
    <w:rsid w:val="00A1689A"/>
    <w:rsid w:val="00A23E9E"/>
    <w:rsid w:val="00A2705C"/>
    <w:rsid w:val="00A37F55"/>
    <w:rsid w:val="00A5713C"/>
    <w:rsid w:val="00A837D4"/>
    <w:rsid w:val="00A84A17"/>
    <w:rsid w:val="00AE33D5"/>
    <w:rsid w:val="00AF0627"/>
    <w:rsid w:val="00AF3CD1"/>
    <w:rsid w:val="00B021CB"/>
    <w:rsid w:val="00B134DA"/>
    <w:rsid w:val="00B15EF4"/>
    <w:rsid w:val="00B22ECF"/>
    <w:rsid w:val="00B2367D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E00EFD"/>
    <w:rsid w:val="00E067C5"/>
    <w:rsid w:val="00E074A4"/>
    <w:rsid w:val="00E1106E"/>
    <w:rsid w:val="00E117B2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78FC"/>
    <w:rsid w:val="00EC060A"/>
    <w:rsid w:val="00ED01E0"/>
    <w:rsid w:val="00EE203C"/>
    <w:rsid w:val="00EF39C0"/>
    <w:rsid w:val="00F20961"/>
    <w:rsid w:val="00F23556"/>
    <w:rsid w:val="00F4662E"/>
    <w:rsid w:val="00F50E61"/>
    <w:rsid w:val="00F53522"/>
    <w:rsid w:val="00FA5D57"/>
    <w:rsid w:val="00FB190D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2</Pages>
  <Words>136</Words>
  <Characters>779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68</cp:revision>
  <cp:lastPrinted>2022-01-24T08:16:00Z</cp:lastPrinted>
  <dcterms:created xsi:type="dcterms:W3CDTF">2013-02-07T11:38:00Z</dcterms:created>
  <dcterms:modified xsi:type="dcterms:W3CDTF">2022-01-24T08:16:00Z</dcterms:modified>
</cp:coreProperties>
</file>